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61009" w14:textId="77777777" w:rsidR="002E0EA6" w:rsidRDefault="002E0E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14:paraId="2A2212EC" w14:textId="77777777" w:rsidR="002E0EA6" w:rsidRDefault="00000000">
      <w:pPr>
        <w:rPr>
          <w:b/>
          <w:bCs/>
          <w:sz w:val="28"/>
          <w:szCs w:val="28"/>
          <w:lang w:val="hu-HU"/>
        </w:rPr>
      </w:pPr>
      <w:r>
        <w:rPr>
          <w:b/>
          <w:bCs/>
          <w:sz w:val="28"/>
          <w:szCs w:val="28"/>
          <w:lang w:val="hu-HU"/>
        </w:rPr>
        <w:t>Óravázlat – RJR modell</w:t>
      </w:r>
    </w:p>
    <w:p w14:paraId="783C9F8E" w14:textId="77777777" w:rsidR="002E0EA6" w:rsidRDefault="00000000">
      <w:r>
        <w:rPr>
          <w:b/>
          <w:bCs/>
          <w:sz w:val="24"/>
          <w:szCs w:val="24"/>
          <w:lang w:val="hu-HU"/>
        </w:rPr>
        <w:t>Tantárgy:</w:t>
      </w:r>
      <w:r>
        <w:rPr>
          <w:sz w:val="24"/>
          <w:szCs w:val="24"/>
          <w:lang w:val="hu-HU"/>
        </w:rPr>
        <w:t xml:space="preserve"> Magyar nyelv és irodalom</w:t>
      </w:r>
      <w:r>
        <w:rPr>
          <w:sz w:val="24"/>
          <w:szCs w:val="24"/>
          <w:lang w:val="hu-HU"/>
        </w:rPr>
        <w:br/>
      </w:r>
      <w:r>
        <w:rPr>
          <w:b/>
          <w:bCs/>
          <w:sz w:val="24"/>
          <w:szCs w:val="24"/>
          <w:lang w:val="hu-HU"/>
        </w:rPr>
        <w:t>Osztály:</w:t>
      </w:r>
      <w:r>
        <w:rPr>
          <w:sz w:val="24"/>
          <w:szCs w:val="24"/>
          <w:lang w:val="hu-HU"/>
        </w:rPr>
        <w:t xml:space="preserve"> 2. osztály</w:t>
      </w:r>
      <w:r>
        <w:rPr>
          <w:sz w:val="24"/>
          <w:szCs w:val="24"/>
          <w:lang w:val="hu-HU"/>
        </w:rPr>
        <w:br/>
      </w:r>
      <w:r>
        <w:rPr>
          <w:b/>
          <w:bCs/>
          <w:sz w:val="24"/>
          <w:szCs w:val="24"/>
          <w:lang w:val="hu-HU"/>
        </w:rPr>
        <w:t>Időtartam:</w:t>
      </w:r>
      <w:r>
        <w:rPr>
          <w:sz w:val="24"/>
          <w:szCs w:val="24"/>
          <w:lang w:val="hu-HU"/>
        </w:rPr>
        <w:t xml:space="preserve"> 45 perc</w:t>
      </w:r>
      <w:r>
        <w:rPr>
          <w:sz w:val="24"/>
          <w:szCs w:val="24"/>
          <w:lang w:val="hu-HU"/>
        </w:rPr>
        <w:br/>
      </w:r>
      <w:r>
        <w:rPr>
          <w:b/>
          <w:bCs/>
          <w:sz w:val="24"/>
          <w:szCs w:val="24"/>
          <w:lang w:val="hu-HU"/>
        </w:rPr>
        <w:t>Téma:</w:t>
      </w:r>
      <w:r>
        <w:rPr>
          <w:sz w:val="24"/>
          <w:szCs w:val="24"/>
          <w:lang w:val="hu-HU"/>
        </w:rPr>
        <w:t xml:space="preserve"> </w:t>
      </w:r>
      <w:r>
        <w:rPr>
          <w:b/>
          <w:bCs/>
          <w:sz w:val="24"/>
          <w:szCs w:val="24"/>
          <w:lang w:val="hu-HU"/>
        </w:rPr>
        <w:t>Mese a holvoltamról</w:t>
      </w:r>
      <w:r>
        <w:rPr>
          <w:sz w:val="24"/>
          <w:szCs w:val="24"/>
          <w:lang w:val="hu-HU"/>
        </w:rPr>
        <w:br/>
      </w:r>
      <w:r>
        <w:rPr>
          <w:b/>
          <w:bCs/>
          <w:sz w:val="24"/>
          <w:szCs w:val="24"/>
          <w:lang w:val="hu-HU"/>
        </w:rPr>
        <w:t>Fejlesztési területek:</w:t>
      </w:r>
    </w:p>
    <w:p w14:paraId="48C1F0CA" w14:textId="77777777" w:rsidR="002E0EA6" w:rsidRDefault="00000000">
      <w:pPr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szövegértés </w:t>
      </w:r>
    </w:p>
    <w:p w14:paraId="533F45EE" w14:textId="77777777" w:rsidR="002E0EA6" w:rsidRDefault="00000000">
      <w:pPr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kreatív gondolkodás </w:t>
      </w:r>
    </w:p>
    <w:p w14:paraId="3D6A9F6A" w14:textId="77777777" w:rsidR="002E0EA6" w:rsidRDefault="00000000">
      <w:pPr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beszédkészség </w:t>
      </w:r>
    </w:p>
    <w:p w14:paraId="3E728B30" w14:textId="77777777" w:rsidR="002E0EA6" w:rsidRDefault="00000000">
      <w:pPr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képzelet fejlesztése </w:t>
      </w:r>
    </w:p>
    <w:p w14:paraId="4B527692" w14:textId="77777777" w:rsidR="002E0EA6" w:rsidRDefault="00000000">
      <w:r>
        <w:rPr>
          <w:b/>
          <w:bCs/>
          <w:sz w:val="24"/>
          <w:szCs w:val="24"/>
          <w:lang w:val="hu-HU"/>
        </w:rPr>
        <w:t>Eszközök:</w:t>
      </w:r>
    </w:p>
    <w:p w14:paraId="359B997A" w14:textId="77777777" w:rsidR="002E0EA6" w:rsidRDefault="00000000">
      <w:pPr>
        <w:numPr>
          <w:ilvl w:val="0"/>
          <w:numId w:val="2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mese szövege </w:t>
      </w:r>
    </w:p>
    <w:p w14:paraId="2D5BC061" w14:textId="77777777" w:rsidR="002E0EA6" w:rsidRDefault="00000000">
      <w:pPr>
        <w:numPr>
          <w:ilvl w:val="0"/>
          <w:numId w:val="2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tábla / kréta vagy filc </w:t>
      </w:r>
    </w:p>
    <w:p w14:paraId="33F001A9" w14:textId="77777777" w:rsidR="002E0EA6" w:rsidRDefault="00000000">
      <w:pPr>
        <w:numPr>
          <w:ilvl w:val="0"/>
          <w:numId w:val="2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rajzlap, színes ceruza </w:t>
      </w:r>
    </w:p>
    <w:p w14:paraId="197C819F" w14:textId="77777777" w:rsidR="002E0EA6" w:rsidRDefault="00000000">
      <w:r>
        <w:rPr>
          <w:noProof/>
          <w:sz w:val="24"/>
          <w:szCs w:val="24"/>
          <w:lang w:val="hu-HU"/>
        </w:rPr>
        <mc:AlternateContent>
          <mc:Choice Requires="wps">
            <w:drawing>
              <wp:inline distT="0" distB="0" distL="0" distR="0" wp14:anchorId="6850890B" wp14:editId="74A6498D">
                <wp:extent cx="41614728" cy="1271"/>
                <wp:effectExtent l="0" t="0" r="28572" b="36829"/>
                <wp:docPr id="1063366929" name="Horizontal 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4FF541A" id="Horizontal Line 43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8856057" w14:textId="77777777" w:rsidR="002E0EA6" w:rsidRDefault="00000000">
      <w:r>
        <w:rPr>
          <w:rFonts w:ascii="Segoe UI Emoji" w:hAnsi="Segoe UI Emoji" w:cs="Segoe UI Emoji"/>
          <w:b/>
          <w:bCs/>
          <w:sz w:val="24"/>
          <w:szCs w:val="24"/>
          <w:lang w:val="hu-HU"/>
        </w:rPr>
        <w:t>🔹</w:t>
      </w:r>
      <w:r>
        <w:rPr>
          <w:b/>
          <w:bCs/>
          <w:sz w:val="24"/>
          <w:szCs w:val="24"/>
          <w:lang w:val="hu-HU"/>
        </w:rPr>
        <w:t xml:space="preserve"> 1. Ráhangolódás (10 perc)</w:t>
      </w:r>
    </w:p>
    <w:p w14:paraId="0FCDD08F" w14:textId="77777777" w:rsidR="002E0EA6" w:rsidRDefault="00000000">
      <w:r>
        <w:rPr>
          <w:b/>
          <w:bCs/>
          <w:sz w:val="24"/>
          <w:szCs w:val="24"/>
          <w:lang w:val="hu-HU"/>
        </w:rPr>
        <w:t>Cél:</w:t>
      </w:r>
      <w:r>
        <w:rPr>
          <w:sz w:val="24"/>
          <w:szCs w:val="24"/>
          <w:lang w:val="hu-HU"/>
        </w:rPr>
        <w:t xml:space="preserve"> érdeklődés felkeltése, előzetes tudás aktiválása</w:t>
      </w:r>
    </w:p>
    <w:p w14:paraId="65C6C774" w14:textId="77777777" w:rsidR="002E0EA6" w:rsidRDefault="00000000">
      <w:r>
        <w:rPr>
          <w:b/>
          <w:bCs/>
          <w:sz w:val="24"/>
          <w:szCs w:val="24"/>
          <w:lang w:val="hu-HU"/>
        </w:rPr>
        <w:t>Tevékenységek:</w:t>
      </w:r>
    </w:p>
    <w:p w14:paraId="15DE8E40" w14:textId="77777777" w:rsidR="002E0EA6" w:rsidRDefault="00000000">
      <w:pPr>
        <w:numPr>
          <w:ilvl w:val="0"/>
          <w:numId w:val="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Beszélgetés: </w:t>
      </w:r>
    </w:p>
    <w:p w14:paraId="1603F050" w14:textId="77777777" w:rsidR="002E0EA6" w:rsidRDefault="00000000">
      <w:pPr>
        <w:numPr>
          <w:ilvl w:val="1"/>
          <w:numId w:val="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„Szeretitek a meséket?” </w:t>
      </w:r>
    </w:p>
    <w:p w14:paraId="3026F658" w14:textId="77777777" w:rsidR="002E0EA6" w:rsidRDefault="00000000">
      <w:pPr>
        <w:numPr>
          <w:ilvl w:val="1"/>
          <w:numId w:val="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„Ki mesél nektek otthon?” </w:t>
      </w:r>
    </w:p>
    <w:p w14:paraId="61C55A2B" w14:textId="77777777" w:rsidR="002E0EA6" w:rsidRDefault="00000000">
      <w:pPr>
        <w:numPr>
          <w:ilvl w:val="1"/>
          <w:numId w:val="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„Mi kell egy jó meséhez?” (szereplő, helyszín, történet) </w:t>
      </w:r>
    </w:p>
    <w:p w14:paraId="6B211968" w14:textId="77777777" w:rsidR="002E0EA6" w:rsidRDefault="00000000">
      <w:pPr>
        <w:numPr>
          <w:ilvl w:val="0"/>
          <w:numId w:val="3"/>
        </w:numPr>
      </w:pPr>
      <w:r>
        <w:rPr>
          <w:sz w:val="24"/>
          <w:szCs w:val="24"/>
          <w:lang w:val="hu-HU"/>
        </w:rPr>
        <w:t xml:space="preserve">Játék: </w:t>
      </w:r>
      <w:r>
        <w:rPr>
          <w:i/>
          <w:iCs/>
          <w:sz w:val="24"/>
          <w:szCs w:val="24"/>
          <w:lang w:val="hu-HU"/>
        </w:rPr>
        <w:t>„Mesekezdés befejezése”</w:t>
      </w:r>
      <w:r>
        <w:rPr>
          <w:sz w:val="24"/>
          <w:szCs w:val="24"/>
          <w:lang w:val="hu-HU"/>
        </w:rPr>
        <w:t xml:space="preserve"> </w:t>
      </w:r>
    </w:p>
    <w:p w14:paraId="6FD8994C" w14:textId="77777777" w:rsidR="002E0EA6" w:rsidRDefault="00000000">
      <w:pPr>
        <w:numPr>
          <w:ilvl w:val="1"/>
          <w:numId w:val="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Tanító mondja: „Egyszer volt, hol nem volt…” </w:t>
      </w:r>
    </w:p>
    <w:p w14:paraId="637DF5D0" w14:textId="77777777" w:rsidR="002E0EA6" w:rsidRDefault="00000000">
      <w:pPr>
        <w:numPr>
          <w:ilvl w:val="1"/>
          <w:numId w:val="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Gyerekek folytatják szabadon </w:t>
      </w:r>
    </w:p>
    <w:p w14:paraId="724C1A7B" w14:textId="77777777" w:rsidR="002E0EA6" w:rsidRDefault="00000000">
      <w:pPr>
        <w:numPr>
          <w:ilvl w:val="0"/>
          <w:numId w:val="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Kérdés: </w:t>
      </w:r>
    </w:p>
    <w:p w14:paraId="6CA0CC6E" w14:textId="77777777" w:rsidR="002E0EA6" w:rsidRDefault="00000000">
      <w:pPr>
        <w:numPr>
          <w:ilvl w:val="1"/>
          <w:numId w:val="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„Mi történik, ha valaki elfelejti a mesét mesélés közben?” </w:t>
      </w:r>
    </w:p>
    <w:p w14:paraId="6FCF7997" w14:textId="77777777" w:rsidR="002E0EA6" w:rsidRDefault="00000000">
      <w:r>
        <w:rPr>
          <w:rFonts w:ascii="Segoe UI Emoji" w:hAnsi="Segoe UI Emoji" w:cs="Segoe UI Emoji"/>
          <w:sz w:val="24"/>
          <w:szCs w:val="24"/>
          <w:lang w:val="hu-HU"/>
        </w:rPr>
        <w:t>👉</w:t>
      </w:r>
      <w:r>
        <w:rPr>
          <w:sz w:val="24"/>
          <w:szCs w:val="24"/>
          <w:lang w:val="hu-HU"/>
        </w:rPr>
        <w:t xml:space="preserve"> Előrevetítés: „Ma egy nagyon különös mesét hallgattok, ahol a mesélő folyton elfelejti, mit akart mondani!”</w:t>
      </w:r>
    </w:p>
    <w:p w14:paraId="057889C6" w14:textId="77777777" w:rsidR="002E0EA6" w:rsidRDefault="00000000">
      <w:r>
        <w:rPr>
          <w:noProof/>
          <w:sz w:val="24"/>
          <w:szCs w:val="24"/>
          <w:lang w:val="hu-HU"/>
        </w:rPr>
        <mc:AlternateContent>
          <mc:Choice Requires="wps">
            <w:drawing>
              <wp:inline distT="0" distB="0" distL="0" distR="0" wp14:anchorId="2A60AF45" wp14:editId="5A30A615">
                <wp:extent cx="5943600" cy="76196"/>
                <wp:effectExtent l="0" t="0" r="19050" b="19054"/>
                <wp:docPr id="223350717" name="Horizontal 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619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2C65BF8" id="Horizontal Line 44" o:spid="_x0000_s1026" style="width:468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C4A2467" w14:textId="77777777" w:rsidR="002E0EA6" w:rsidRDefault="00000000">
      <w:r>
        <w:rPr>
          <w:rFonts w:ascii="Segoe UI Emoji" w:hAnsi="Segoe UI Emoji" w:cs="Segoe UI Emoji"/>
          <w:b/>
          <w:bCs/>
          <w:sz w:val="24"/>
          <w:szCs w:val="24"/>
          <w:lang w:val="hu-HU"/>
        </w:rPr>
        <w:lastRenderedPageBreak/>
        <w:t>🔹</w:t>
      </w:r>
      <w:r>
        <w:rPr>
          <w:b/>
          <w:bCs/>
          <w:sz w:val="24"/>
          <w:szCs w:val="24"/>
          <w:lang w:val="hu-HU"/>
        </w:rPr>
        <w:t xml:space="preserve"> 2. Jelentésteremtés (20 perc)</w:t>
      </w:r>
    </w:p>
    <w:p w14:paraId="43637B74" w14:textId="77777777" w:rsidR="002E0EA6" w:rsidRDefault="00000000">
      <w:r>
        <w:rPr>
          <w:b/>
          <w:bCs/>
          <w:sz w:val="24"/>
          <w:szCs w:val="24"/>
          <w:lang w:val="hu-HU"/>
        </w:rPr>
        <w:t>Cél:</w:t>
      </w:r>
      <w:r>
        <w:rPr>
          <w:sz w:val="24"/>
          <w:szCs w:val="24"/>
          <w:lang w:val="hu-HU"/>
        </w:rPr>
        <w:t xml:space="preserve"> a szöveg megértése, feldolgozása</w:t>
      </w:r>
    </w:p>
    <w:p w14:paraId="5A83EAAE" w14:textId="77777777" w:rsidR="002E0EA6" w:rsidRDefault="00000000">
      <w:pPr>
        <w:rPr>
          <w:b/>
          <w:bCs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 xml:space="preserve"> Mese feldolgozása</w:t>
      </w:r>
    </w:p>
    <w:p w14:paraId="11CEF160" w14:textId="77777777" w:rsidR="002E0EA6" w:rsidRDefault="00000000">
      <w:r>
        <w:rPr>
          <w:b/>
          <w:bCs/>
          <w:sz w:val="24"/>
          <w:szCs w:val="24"/>
          <w:lang w:val="hu-HU"/>
        </w:rPr>
        <w:t>1. Első hallgatás</w:t>
      </w:r>
    </w:p>
    <w:p w14:paraId="4B0EB363" w14:textId="77777777" w:rsidR="002E0EA6" w:rsidRDefault="00000000">
      <w:pPr>
        <w:numPr>
          <w:ilvl w:val="0"/>
          <w:numId w:val="4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Tanító felolvassa a mesét kifejezően </w:t>
      </w:r>
    </w:p>
    <w:p w14:paraId="0E04A9B2" w14:textId="77777777" w:rsidR="002E0EA6" w:rsidRDefault="00000000">
      <w:r>
        <w:rPr>
          <w:b/>
          <w:bCs/>
          <w:sz w:val="24"/>
          <w:szCs w:val="24"/>
          <w:lang w:val="hu-HU"/>
        </w:rPr>
        <w:t>2. Megértést segítő kérdések:</w:t>
      </w:r>
    </w:p>
    <w:p w14:paraId="63EEC523" w14:textId="77777777" w:rsidR="002E0EA6" w:rsidRDefault="00000000">
      <w:pPr>
        <w:numPr>
          <w:ilvl w:val="0"/>
          <w:numId w:val="5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Kik a szereplők? (szegénylegény, sárkány, öregasszony, mesélő) </w:t>
      </w:r>
    </w:p>
    <w:p w14:paraId="5A0DC7C0" w14:textId="77777777" w:rsidR="002E0EA6" w:rsidRDefault="00000000">
      <w:pPr>
        <w:numPr>
          <w:ilvl w:val="0"/>
          <w:numId w:val="5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Mi a furcsa a mesében? </w:t>
      </w:r>
    </w:p>
    <w:p w14:paraId="5DB4EA23" w14:textId="77777777" w:rsidR="002E0EA6" w:rsidRDefault="00000000">
      <w:pPr>
        <w:numPr>
          <w:ilvl w:val="0"/>
          <w:numId w:val="5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Miért nem halad a történet rendesen? </w:t>
      </w:r>
    </w:p>
    <w:p w14:paraId="0087354F" w14:textId="77777777" w:rsidR="002E0EA6" w:rsidRDefault="00000000">
      <w:pPr>
        <w:numPr>
          <w:ilvl w:val="0"/>
          <w:numId w:val="5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Ki segít végül a történet alakításában? </w:t>
      </w:r>
    </w:p>
    <w:p w14:paraId="5E14BD16" w14:textId="77777777" w:rsidR="002E0EA6" w:rsidRDefault="00000000">
      <w:r>
        <w:rPr>
          <w:b/>
          <w:bCs/>
          <w:sz w:val="24"/>
          <w:szCs w:val="24"/>
          <w:lang w:val="hu-HU"/>
        </w:rPr>
        <w:t>3. Kulcsgondolat megbeszélése:</w:t>
      </w:r>
      <w:r>
        <w:rPr>
          <w:sz w:val="24"/>
          <w:szCs w:val="24"/>
          <w:lang w:val="hu-HU"/>
        </w:rPr>
        <w:br/>
      </w:r>
      <w:r>
        <w:rPr>
          <w:rFonts w:ascii="Segoe UI Emoji" w:hAnsi="Segoe UI Emoji" w:cs="Segoe UI Emoji"/>
          <w:sz w:val="24"/>
          <w:szCs w:val="24"/>
          <w:lang w:val="hu-HU"/>
        </w:rPr>
        <w:t>👉</w:t>
      </w:r>
      <w:r>
        <w:rPr>
          <w:sz w:val="24"/>
          <w:szCs w:val="24"/>
          <w:lang w:val="hu-HU"/>
        </w:rPr>
        <w:t xml:space="preserve"> A mesélő szerepe</w:t>
      </w:r>
      <w:r>
        <w:rPr>
          <w:sz w:val="24"/>
          <w:szCs w:val="24"/>
          <w:lang w:val="hu-HU"/>
        </w:rPr>
        <w:br/>
      </w:r>
      <w:r>
        <w:rPr>
          <w:rFonts w:ascii="Segoe UI Emoji" w:hAnsi="Segoe UI Emoji" w:cs="Segoe UI Emoji"/>
          <w:sz w:val="24"/>
          <w:szCs w:val="24"/>
          <w:lang w:val="hu-HU"/>
        </w:rPr>
        <w:t>👉</w:t>
      </w:r>
      <w:r>
        <w:rPr>
          <w:sz w:val="24"/>
          <w:szCs w:val="24"/>
          <w:lang w:val="hu-HU"/>
        </w:rPr>
        <w:t xml:space="preserve"> Mi történik, ha „nincs irányító”?</w:t>
      </w:r>
    </w:p>
    <w:p w14:paraId="5CA6E755" w14:textId="77777777" w:rsidR="002E0EA6" w:rsidRDefault="00000000">
      <w:r>
        <w:rPr>
          <w:noProof/>
          <w:sz w:val="24"/>
          <w:szCs w:val="24"/>
          <w:lang w:val="hu-HU"/>
        </w:rPr>
        <mc:AlternateContent>
          <mc:Choice Requires="wps">
            <w:drawing>
              <wp:inline distT="0" distB="0" distL="0" distR="0" wp14:anchorId="1760606D" wp14:editId="6760058B">
                <wp:extent cx="41614728" cy="1271"/>
                <wp:effectExtent l="0" t="0" r="28572" b="36829"/>
                <wp:docPr id="1007793540" name="Horizontal 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7271163" id="Horizontal Line 45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A05943B" w14:textId="77777777" w:rsidR="002E0EA6" w:rsidRDefault="00000000">
      <w:r>
        <w:rPr>
          <w:rFonts w:ascii="Segoe UI Symbol" w:hAnsi="Segoe UI Symbol" w:cs="Segoe UI Symbol"/>
          <w:b/>
          <w:bCs/>
          <w:sz w:val="24"/>
          <w:szCs w:val="24"/>
          <w:lang w:val="hu-HU"/>
        </w:rPr>
        <w:t>✏</w:t>
      </w:r>
      <w:r>
        <w:rPr>
          <w:b/>
          <w:bCs/>
          <w:sz w:val="24"/>
          <w:szCs w:val="24"/>
          <w:lang w:val="hu-HU"/>
        </w:rPr>
        <w:t>️ Feldolgozó feladatok (választható / differenciált)</w:t>
      </w:r>
    </w:p>
    <w:p w14:paraId="13144193" w14:textId="77777777" w:rsidR="002E0EA6" w:rsidRDefault="00000000">
      <w:r>
        <w:rPr>
          <w:b/>
          <w:bCs/>
          <w:sz w:val="24"/>
          <w:szCs w:val="24"/>
          <w:lang w:val="hu-HU"/>
        </w:rPr>
        <w:t>1. Páros munka:</w:t>
      </w:r>
    </w:p>
    <w:p w14:paraId="0B246957" w14:textId="77777777" w:rsidR="002E0EA6" w:rsidRDefault="00000000">
      <w:pPr>
        <w:numPr>
          <w:ilvl w:val="0"/>
          <w:numId w:val="6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Rakják sorrendbe a történet eseményeit (szóbeli) </w:t>
      </w:r>
    </w:p>
    <w:p w14:paraId="0EE9E648" w14:textId="77777777" w:rsidR="002E0EA6" w:rsidRDefault="00000000">
      <w:r>
        <w:rPr>
          <w:b/>
          <w:bCs/>
          <w:sz w:val="24"/>
          <w:szCs w:val="24"/>
          <w:lang w:val="hu-HU"/>
        </w:rPr>
        <w:t>2. Kreatív feladat:</w:t>
      </w:r>
    </w:p>
    <w:p w14:paraId="3E340A0F" w14:textId="77777777" w:rsidR="002E0EA6" w:rsidRDefault="00000000">
      <w:pPr>
        <w:numPr>
          <w:ilvl w:val="0"/>
          <w:numId w:val="7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Rajzold le: </w:t>
      </w:r>
    </w:p>
    <w:p w14:paraId="6D72BA3D" w14:textId="77777777" w:rsidR="002E0EA6" w:rsidRDefault="00000000">
      <w:pPr>
        <w:numPr>
          <w:ilvl w:val="1"/>
          <w:numId w:val="7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 sárkányt </w:t>
      </w:r>
    </w:p>
    <w:p w14:paraId="655F995D" w14:textId="77777777" w:rsidR="002E0EA6" w:rsidRDefault="00000000">
      <w:pPr>
        <w:numPr>
          <w:ilvl w:val="1"/>
          <w:numId w:val="7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vagy a jelenetet a kunyhóban </w:t>
      </w:r>
    </w:p>
    <w:p w14:paraId="1F8B7182" w14:textId="77777777" w:rsidR="002E0EA6" w:rsidRDefault="00000000">
      <w:r>
        <w:rPr>
          <w:b/>
          <w:bCs/>
          <w:sz w:val="24"/>
          <w:szCs w:val="24"/>
          <w:lang w:val="hu-HU"/>
        </w:rPr>
        <w:t>3. Drámajáték:</w:t>
      </w:r>
    </w:p>
    <w:p w14:paraId="438E5135" w14:textId="77777777" w:rsidR="002E0EA6" w:rsidRDefault="00000000">
      <w:pPr>
        <w:numPr>
          <w:ilvl w:val="0"/>
          <w:numId w:val="8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Rövid jelenet eljátszása: </w:t>
      </w:r>
    </w:p>
    <w:p w14:paraId="45CE34F2" w14:textId="77777777" w:rsidR="002E0EA6" w:rsidRDefault="00000000">
      <w:pPr>
        <w:numPr>
          <w:ilvl w:val="1"/>
          <w:numId w:val="8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„Amikor a sárkány átveszi az irányítást” </w:t>
      </w:r>
    </w:p>
    <w:p w14:paraId="12D207D3" w14:textId="77777777" w:rsidR="002E0EA6" w:rsidRDefault="00000000">
      <w:r>
        <w:rPr>
          <w:noProof/>
          <w:sz w:val="24"/>
          <w:szCs w:val="24"/>
          <w:lang w:val="hu-HU"/>
        </w:rPr>
        <mc:AlternateContent>
          <mc:Choice Requires="wps">
            <w:drawing>
              <wp:inline distT="0" distB="0" distL="0" distR="0" wp14:anchorId="69C19E6E" wp14:editId="43E7C23E">
                <wp:extent cx="39831007" cy="1271"/>
                <wp:effectExtent l="0" t="0" r="21593" b="36829"/>
                <wp:docPr id="550537499" name="Horizontal Lin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1007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9B0C221" id="Horizontal Line 46" o:spid="_x0000_s1026" style="width:3136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1E82F050" w14:textId="77777777" w:rsidR="002E0EA6" w:rsidRDefault="00000000">
      <w:r>
        <w:rPr>
          <w:rFonts w:ascii="Segoe UI Emoji" w:hAnsi="Segoe UI Emoji" w:cs="Segoe UI Emoji"/>
          <w:b/>
          <w:bCs/>
          <w:sz w:val="24"/>
          <w:szCs w:val="24"/>
          <w:lang w:val="hu-HU"/>
        </w:rPr>
        <w:t>🔹</w:t>
      </w:r>
      <w:r>
        <w:rPr>
          <w:b/>
          <w:bCs/>
          <w:sz w:val="24"/>
          <w:szCs w:val="24"/>
          <w:lang w:val="hu-HU"/>
        </w:rPr>
        <w:t xml:space="preserve"> 3. Reflektálás (15 perc)</w:t>
      </w:r>
    </w:p>
    <w:p w14:paraId="2049EB8E" w14:textId="77777777" w:rsidR="002E0EA6" w:rsidRDefault="00000000">
      <w:r>
        <w:rPr>
          <w:b/>
          <w:bCs/>
          <w:sz w:val="24"/>
          <w:szCs w:val="24"/>
          <w:lang w:val="hu-HU"/>
        </w:rPr>
        <w:t>Cél:</w:t>
      </w:r>
      <w:r>
        <w:rPr>
          <w:sz w:val="24"/>
          <w:szCs w:val="24"/>
          <w:lang w:val="hu-HU"/>
        </w:rPr>
        <w:t xml:space="preserve"> élmények feldolgozása, véleményalkotás</w:t>
      </w:r>
    </w:p>
    <w:p w14:paraId="4EDE6CCB" w14:textId="77777777" w:rsidR="002E0EA6" w:rsidRDefault="00000000">
      <w:r>
        <w:rPr>
          <w:b/>
          <w:bCs/>
          <w:sz w:val="24"/>
          <w:szCs w:val="24"/>
          <w:lang w:val="hu-HU"/>
        </w:rPr>
        <w:t>Beszélgetés:</w:t>
      </w:r>
    </w:p>
    <w:p w14:paraId="46008927" w14:textId="77777777" w:rsidR="002E0EA6" w:rsidRDefault="00000000">
      <w:pPr>
        <w:numPr>
          <w:ilvl w:val="0"/>
          <w:numId w:val="9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Tetszett a mese? Miért? </w:t>
      </w:r>
    </w:p>
    <w:p w14:paraId="1D9A7C1B" w14:textId="77777777" w:rsidR="002E0EA6" w:rsidRDefault="00000000">
      <w:pPr>
        <w:numPr>
          <w:ilvl w:val="0"/>
          <w:numId w:val="9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lastRenderedPageBreak/>
        <w:t xml:space="preserve">Vicces volt vagy inkább furcsa? </w:t>
      </w:r>
    </w:p>
    <w:p w14:paraId="4A97D09B" w14:textId="77777777" w:rsidR="002E0EA6" w:rsidRDefault="00000000">
      <w:pPr>
        <w:numPr>
          <w:ilvl w:val="0"/>
          <w:numId w:val="9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Szerinted ki a legfontosabb szereplő? </w:t>
      </w:r>
    </w:p>
    <w:p w14:paraId="3D2A9802" w14:textId="77777777" w:rsidR="002E0EA6" w:rsidRDefault="00000000">
      <w:r>
        <w:rPr>
          <w:b/>
          <w:bCs/>
          <w:sz w:val="24"/>
          <w:szCs w:val="24"/>
          <w:lang w:val="hu-HU"/>
        </w:rPr>
        <w:t>Kulcskérdés:</w:t>
      </w:r>
      <w:r>
        <w:rPr>
          <w:sz w:val="24"/>
          <w:szCs w:val="24"/>
          <w:lang w:val="hu-HU"/>
        </w:rPr>
        <w:br/>
      </w:r>
      <w:r>
        <w:rPr>
          <w:rFonts w:ascii="Segoe UI Emoji" w:hAnsi="Segoe UI Emoji" w:cs="Segoe UI Emoji"/>
          <w:sz w:val="24"/>
          <w:szCs w:val="24"/>
          <w:lang w:val="hu-HU"/>
        </w:rPr>
        <w:t>👉</w:t>
      </w:r>
      <w:r>
        <w:rPr>
          <w:sz w:val="24"/>
          <w:szCs w:val="24"/>
          <w:lang w:val="hu-HU"/>
        </w:rPr>
        <w:t xml:space="preserve"> „Ki irányítsa a történetet: a mesélő vagy a szereplők?”</w:t>
      </w:r>
    </w:p>
    <w:p w14:paraId="26166C6E" w14:textId="77777777" w:rsidR="002E0EA6" w:rsidRDefault="00000000">
      <w:r>
        <w:rPr>
          <w:noProof/>
          <w:sz w:val="24"/>
          <w:szCs w:val="24"/>
          <w:lang w:val="hu-HU"/>
        </w:rPr>
        <mc:AlternateContent>
          <mc:Choice Requires="wps">
            <w:drawing>
              <wp:inline distT="0" distB="0" distL="0" distR="0" wp14:anchorId="2D13AE06" wp14:editId="6707EC6D">
                <wp:extent cx="41614728" cy="1271"/>
                <wp:effectExtent l="0" t="0" r="28572" b="36829"/>
                <wp:docPr id="107183091" name="Horizontal Lin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87A7560" id="Horizontal Line 4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54A7A6C" w14:textId="77777777" w:rsidR="002E0EA6" w:rsidRDefault="00000000">
      <w:r>
        <w:rPr>
          <w:rFonts w:ascii="Segoe UI Emoji" w:hAnsi="Segoe UI Emoji" w:cs="Segoe UI Emoji"/>
          <w:b/>
          <w:bCs/>
          <w:sz w:val="24"/>
          <w:szCs w:val="24"/>
          <w:lang w:val="hu-HU"/>
        </w:rPr>
        <w:t>🎨</w:t>
      </w:r>
      <w:r>
        <w:rPr>
          <w:b/>
          <w:bCs/>
          <w:sz w:val="24"/>
          <w:szCs w:val="24"/>
          <w:lang w:val="hu-HU"/>
        </w:rPr>
        <w:t xml:space="preserve"> Záró kreatív feladat</w:t>
      </w:r>
    </w:p>
    <w:p w14:paraId="55475F7E" w14:textId="77777777" w:rsidR="002E0EA6" w:rsidRDefault="00000000">
      <w:r>
        <w:rPr>
          <w:b/>
          <w:bCs/>
          <w:sz w:val="24"/>
          <w:szCs w:val="24"/>
          <w:lang w:val="hu-HU"/>
        </w:rPr>
        <w:t>„Folytasd a mesét!”</w:t>
      </w:r>
    </w:p>
    <w:p w14:paraId="2E2751F2" w14:textId="77777777" w:rsidR="002E0EA6" w:rsidRDefault="00000000">
      <w:pPr>
        <w:numPr>
          <w:ilvl w:val="0"/>
          <w:numId w:val="10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Hogyan folytatódhat? </w:t>
      </w:r>
    </w:p>
    <w:p w14:paraId="357F7D58" w14:textId="77777777" w:rsidR="002E0EA6" w:rsidRDefault="00000000">
      <w:pPr>
        <w:numPr>
          <w:ilvl w:val="0"/>
          <w:numId w:val="10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Mit mesél a szegénylegény az öregasszonynak? </w:t>
      </w:r>
    </w:p>
    <w:p w14:paraId="76F856EE" w14:textId="77777777" w:rsidR="002E0EA6" w:rsidRDefault="00000000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(lehet szóban vagy rajzban)</w:t>
      </w:r>
    </w:p>
    <w:p w14:paraId="302BF0FB" w14:textId="77777777" w:rsidR="002E0EA6" w:rsidRDefault="00000000">
      <w:r>
        <w:rPr>
          <w:noProof/>
          <w:sz w:val="24"/>
          <w:szCs w:val="24"/>
          <w:lang w:val="hu-HU"/>
        </w:rPr>
        <mc:AlternateContent>
          <mc:Choice Requires="wps">
            <w:drawing>
              <wp:inline distT="0" distB="0" distL="0" distR="0" wp14:anchorId="3606000B" wp14:editId="1F3C75CC">
                <wp:extent cx="41614728" cy="1271"/>
                <wp:effectExtent l="0" t="0" r="28572" b="36829"/>
                <wp:docPr id="882491930" name="Horizontal Lin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5A34B30" id="Horizontal Line 48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20C8A53A" w14:textId="77777777" w:rsidR="002E0EA6" w:rsidRDefault="00000000">
      <w:r>
        <w:rPr>
          <w:rFonts w:ascii="Segoe UI Emoji" w:hAnsi="Segoe UI Emoji" w:cs="Segoe UI Emoji"/>
          <w:b/>
          <w:bCs/>
          <w:sz w:val="24"/>
          <w:szCs w:val="24"/>
          <w:lang w:val="hu-HU"/>
        </w:rPr>
        <w:t>🎯</w:t>
      </w:r>
      <w:r>
        <w:rPr>
          <w:b/>
          <w:bCs/>
          <w:sz w:val="24"/>
          <w:szCs w:val="24"/>
          <w:lang w:val="hu-HU"/>
        </w:rPr>
        <w:t xml:space="preserve"> Differenciálás</w:t>
      </w:r>
    </w:p>
    <w:p w14:paraId="4C7765F4" w14:textId="77777777" w:rsidR="002E0EA6" w:rsidRDefault="00000000">
      <w:pPr>
        <w:numPr>
          <w:ilvl w:val="0"/>
          <w:numId w:val="11"/>
        </w:numPr>
      </w:pPr>
      <w:r>
        <w:rPr>
          <w:b/>
          <w:bCs/>
          <w:sz w:val="24"/>
          <w:szCs w:val="24"/>
          <w:lang w:val="hu-HU"/>
        </w:rPr>
        <w:t>Gyengébb tanulók:</w:t>
      </w:r>
      <w:r>
        <w:rPr>
          <w:sz w:val="24"/>
          <w:szCs w:val="24"/>
          <w:lang w:val="hu-HU"/>
        </w:rPr>
        <w:t xml:space="preserve"> </w:t>
      </w:r>
    </w:p>
    <w:p w14:paraId="1B8F3136" w14:textId="77777777" w:rsidR="002E0EA6" w:rsidRDefault="00000000">
      <w:pPr>
        <w:numPr>
          <w:ilvl w:val="1"/>
          <w:numId w:val="1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rajzos feladat </w:t>
      </w:r>
    </w:p>
    <w:p w14:paraId="5F5FA9D9" w14:textId="77777777" w:rsidR="002E0EA6" w:rsidRDefault="00000000">
      <w:pPr>
        <w:numPr>
          <w:ilvl w:val="1"/>
          <w:numId w:val="1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egyszerű kérdések (Ki? Hol?) </w:t>
      </w:r>
    </w:p>
    <w:p w14:paraId="7403E3BD" w14:textId="77777777" w:rsidR="002E0EA6" w:rsidRDefault="00000000">
      <w:pPr>
        <w:numPr>
          <w:ilvl w:val="0"/>
          <w:numId w:val="11"/>
        </w:numPr>
      </w:pPr>
      <w:r>
        <w:rPr>
          <w:b/>
          <w:bCs/>
          <w:sz w:val="24"/>
          <w:szCs w:val="24"/>
          <w:lang w:val="hu-HU"/>
        </w:rPr>
        <w:t>Ügyesebbek:</w:t>
      </w:r>
      <w:r>
        <w:rPr>
          <w:sz w:val="24"/>
          <w:szCs w:val="24"/>
          <w:lang w:val="hu-HU"/>
        </w:rPr>
        <w:t xml:space="preserve"> </w:t>
      </w:r>
    </w:p>
    <w:p w14:paraId="5444B7CE" w14:textId="77777777" w:rsidR="002E0EA6" w:rsidRDefault="00000000">
      <w:pPr>
        <w:numPr>
          <w:ilvl w:val="1"/>
          <w:numId w:val="1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saját mese befejezése </w:t>
      </w:r>
    </w:p>
    <w:p w14:paraId="6B4C3446" w14:textId="77777777" w:rsidR="002E0EA6" w:rsidRDefault="00000000">
      <w:pPr>
        <w:numPr>
          <w:ilvl w:val="1"/>
          <w:numId w:val="1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új szereplő kitalálása </w:t>
      </w:r>
    </w:p>
    <w:p w14:paraId="657E447C" w14:textId="77777777" w:rsidR="002E0EA6" w:rsidRDefault="00000000">
      <w:r>
        <w:rPr>
          <w:noProof/>
          <w:sz w:val="24"/>
          <w:szCs w:val="24"/>
          <w:lang w:val="hu-HU"/>
        </w:rPr>
        <mc:AlternateContent>
          <mc:Choice Requires="wps">
            <w:drawing>
              <wp:inline distT="0" distB="0" distL="0" distR="0" wp14:anchorId="6D7FD7BE" wp14:editId="5C847C8C">
                <wp:extent cx="39831007" cy="1271"/>
                <wp:effectExtent l="0" t="0" r="21593" b="36829"/>
                <wp:docPr id="2030237068" name="Horizontal Lin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1007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1DED512" id="Horizontal Line 49" o:spid="_x0000_s1026" style="width:3136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81627FB" w14:textId="77777777" w:rsidR="002E0EA6" w:rsidRDefault="00000000">
      <w:r>
        <w:rPr>
          <w:rFonts w:ascii="Segoe UI Emoji" w:hAnsi="Segoe UI Emoji" w:cs="Segoe UI Emoji"/>
          <w:b/>
          <w:bCs/>
          <w:sz w:val="24"/>
          <w:szCs w:val="24"/>
          <w:lang w:val="hu-HU"/>
        </w:rPr>
        <w:t>✅</w:t>
      </w:r>
      <w:r>
        <w:rPr>
          <w:b/>
          <w:bCs/>
          <w:sz w:val="24"/>
          <w:szCs w:val="24"/>
          <w:lang w:val="hu-HU"/>
        </w:rPr>
        <w:t xml:space="preserve"> Értékelés</w:t>
      </w:r>
    </w:p>
    <w:p w14:paraId="4508A758" w14:textId="77777777" w:rsidR="002E0EA6" w:rsidRDefault="00000000">
      <w:pPr>
        <w:numPr>
          <w:ilvl w:val="0"/>
          <w:numId w:val="12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szóbeli dicséret </w:t>
      </w:r>
    </w:p>
    <w:p w14:paraId="7808A8AB" w14:textId="77777777" w:rsidR="002E0EA6" w:rsidRDefault="00000000">
      <w:pPr>
        <w:numPr>
          <w:ilvl w:val="0"/>
          <w:numId w:val="12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aktivitás figyelése </w:t>
      </w:r>
    </w:p>
    <w:p w14:paraId="7F3B8FD1" w14:textId="77777777" w:rsidR="002E0EA6" w:rsidRDefault="00000000">
      <w:pPr>
        <w:numPr>
          <w:ilvl w:val="0"/>
          <w:numId w:val="12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kreatív megoldások értékelése </w:t>
      </w:r>
    </w:p>
    <w:p w14:paraId="2B09541E" w14:textId="77777777" w:rsidR="002E0EA6" w:rsidRDefault="002E0EA6">
      <w:pPr>
        <w:rPr>
          <w:b/>
          <w:bCs/>
          <w:sz w:val="24"/>
          <w:szCs w:val="24"/>
          <w:lang w:val="hu-HU"/>
        </w:rPr>
      </w:pPr>
    </w:p>
    <w:p w14:paraId="1FECBADF" w14:textId="77777777" w:rsidR="002E0EA6" w:rsidRDefault="002E0EA6">
      <w:pPr>
        <w:rPr>
          <w:b/>
          <w:bCs/>
          <w:sz w:val="24"/>
          <w:szCs w:val="24"/>
          <w:lang w:val="hu-HU"/>
        </w:rPr>
      </w:pPr>
    </w:p>
    <w:p w14:paraId="57C9CAC9" w14:textId="77777777" w:rsidR="002E0EA6" w:rsidRDefault="002E0EA6">
      <w:pPr>
        <w:rPr>
          <w:b/>
          <w:bCs/>
          <w:sz w:val="24"/>
          <w:szCs w:val="24"/>
          <w:lang w:val="hu-HU"/>
        </w:rPr>
      </w:pPr>
    </w:p>
    <w:p w14:paraId="73756FB0" w14:textId="77777777" w:rsidR="002E0EA6" w:rsidRDefault="002E0EA6">
      <w:pPr>
        <w:rPr>
          <w:b/>
          <w:bCs/>
          <w:sz w:val="24"/>
          <w:szCs w:val="24"/>
          <w:lang w:val="hu-HU"/>
        </w:rPr>
      </w:pPr>
    </w:p>
    <w:p w14:paraId="7B4A97A3" w14:textId="77777777" w:rsidR="002E0EA6" w:rsidRDefault="002E0EA6">
      <w:pPr>
        <w:rPr>
          <w:b/>
          <w:bCs/>
          <w:sz w:val="24"/>
          <w:szCs w:val="24"/>
          <w:lang w:val="hu-HU"/>
        </w:rPr>
      </w:pPr>
    </w:p>
    <w:p w14:paraId="77A84D36" w14:textId="77777777" w:rsidR="002E0EA6" w:rsidRDefault="002E0EA6">
      <w:pPr>
        <w:rPr>
          <w:b/>
          <w:bCs/>
          <w:sz w:val="24"/>
          <w:szCs w:val="24"/>
          <w:lang w:val="hu-HU"/>
        </w:rPr>
      </w:pPr>
    </w:p>
    <w:p w14:paraId="0EA6FA58" w14:textId="77777777" w:rsidR="002E0EA6" w:rsidRDefault="00000000"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Név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___________________________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Dátum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</w:p>
    <w:p w14:paraId="36DEC0D6" w14:textId="77777777" w:rsidR="002E0EA6" w:rsidRDefault="002E0EA6">
      <w:pPr>
        <w:rPr>
          <w:rFonts w:ascii="Times New Roman" w:eastAsia="Times New Roman" w:hAnsi="Times New Roman"/>
          <w:b/>
          <w:bCs/>
          <w:sz w:val="28"/>
          <w:szCs w:val="28"/>
          <w:lang w:eastAsia="hu-HU"/>
        </w:rPr>
      </w:pPr>
    </w:p>
    <w:p w14:paraId="1A98946E" w14:textId="77777777" w:rsidR="002E0EA6" w:rsidRDefault="00000000">
      <w:pPr>
        <w:jc w:val="center"/>
        <w:rPr>
          <w:b/>
          <w:bCs/>
          <w:sz w:val="32"/>
          <w:szCs w:val="32"/>
          <w:lang w:val="hu-HU"/>
        </w:rPr>
      </w:pPr>
      <w:r>
        <w:rPr>
          <w:b/>
          <w:bCs/>
          <w:sz w:val="32"/>
          <w:szCs w:val="32"/>
          <w:lang w:val="hu-HU"/>
        </w:rPr>
        <w:t>Szövegértési feladatlap</w:t>
      </w:r>
    </w:p>
    <w:p w14:paraId="6A830CC3" w14:textId="77777777" w:rsidR="002E0EA6" w:rsidRDefault="002E0EA6">
      <w:pPr>
        <w:jc w:val="center"/>
        <w:rPr>
          <w:b/>
          <w:bCs/>
          <w:sz w:val="32"/>
          <w:szCs w:val="32"/>
          <w:lang w:val="hu-HU"/>
        </w:rPr>
      </w:pPr>
    </w:p>
    <w:p w14:paraId="408D75A6" w14:textId="77777777" w:rsidR="002E0EA6" w:rsidRDefault="00000000">
      <w:r>
        <w:rPr>
          <w:rFonts w:ascii="Segoe UI Emoji" w:hAnsi="Segoe UI Emoji" w:cs="Segoe UI Emoji"/>
          <w:b/>
          <w:bCs/>
          <w:sz w:val="24"/>
          <w:szCs w:val="24"/>
          <w:lang w:val="hu-HU"/>
        </w:rPr>
        <w:t>📖</w:t>
      </w:r>
      <w:r>
        <w:rPr>
          <w:b/>
          <w:bCs/>
          <w:sz w:val="24"/>
          <w:szCs w:val="24"/>
          <w:lang w:val="hu-HU"/>
        </w:rPr>
        <w:t xml:space="preserve"> 1. Kik szerepelnek a mesében?</w:t>
      </w:r>
    </w:p>
    <w:p w14:paraId="0DE72EDC" w14:textId="77777777" w:rsidR="002E0EA6" w:rsidRDefault="00000000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Karikázd be a helyes válaszokat!</w:t>
      </w:r>
    </w:p>
    <w:p w14:paraId="78FD6152" w14:textId="77777777" w:rsidR="002E0EA6" w:rsidRDefault="00000000">
      <w:pPr>
        <w:numPr>
          <w:ilvl w:val="0"/>
          <w:numId w:val="1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király </w:t>
      </w:r>
    </w:p>
    <w:p w14:paraId="2B8B77DC" w14:textId="77777777" w:rsidR="002E0EA6" w:rsidRDefault="00000000">
      <w:pPr>
        <w:numPr>
          <w:ilvl w:val="0"/>
          <w:numId w:val="1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szegénylegény </w:t>
      </w:r>
    </w:p>
    <w:p w14:paraId="2081EA25" w14:textId="77777777" w:rsidR="002E0EA6" w:rsidRDefault="00000000">
      <w:pPr>
        <w:numPr>
          <w:ilvl w:val="0"/>
          <w:numId w:val="1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sárkány </w:t>
      </w:r>
    </w:p>
    <w:p w14:paraId="33006243" w14:textId="77777777" w:rsidR="002E0EA6" w:rsidRDefault="00000000">
      <w:pPr>
        <w:numPr>
          <w:ilvl w:val="0"/>
          <w:numId w:val="1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tündér </w:t>
      </w:r>
    </w:p>
    <w:p w14:paraId="30C66F7F" w14:textId="77777777" w:rsidR="002E0EA6" w:rsidRDefault="00000000">
      <w:pPr>
        <w:numPr>
          <w:ilvl w:val="0"/>
          <w:numId w:val="1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öregasszony </w:t>
      </w:r>
    </w:p>
    <w:p w14:paraId="47B015BB" w14:textId="77777777" w:rsidR="002E0EA6" w:rsidRDefault="00000000">
      <w:pPr>
        <w:numPr>
          <w:ilvl w:val="0"/>
          <w:numId w:val="1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kutya </w:t>
      </w:r>
    </w:p>
    <w:p w14:paraId="493E826C" w14:textId="77777777" w:rsidR="002E0EA6" w:rsidRDefault="00000000">
      <w:r>
        <w:rPr>
          <w:noProof/>
          <w:sz w:val="24"/>
          <w:szCs w:val="24"/>
          <w:lang w:val="hu-HU"/>
        </w:rPr>
        <mc:AlternateContent>
          <mc:Choice Requires="wps">
            <w:drawing>
              <wp:inline distT="0" distB="0" distL="0" distR="0" wp14:anchorId="61AAEFAF" wp14:editId="75B9EAD5">
                <wp:extent cx="41614728" cy="1271"/>
                <wp:effectExtent l="0" t="0" r="28572" b="36829"/>
                <wp:docPr id="1247196457" name="Horizontal Lin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5DA72EA" id="Horizontal Line 95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E1E3AC1" w14:textId="77777777" w:rsidR="002E0EA6" w:rsidRDefault="00000000">
      <w:r>
        <w:rPr>
          <w:rFonts w:ascii="Segoe UI Emoji" w:hAnsi="Segoe UI Emoji" w:cs="Segoe UI Emoji"/>
          <w:b/>
          <w:bCs/>
          <w:sz w:val="24"/>
          <w:szCs w:val="24"/>
          <w:lang w:val="hu-HU"/>
        </w:rPr>
        <w:t>❓</w:t>
      </w:r>
      <w:r>
        <w:rPr>
          <w:b/>
          <w:bCs/>
          <w:sz w:val="24"/>
          <w:szCs w:val="24"/>
          <w:lang w:val="hu-HU"/>
        </w:rPr>
        <w:t xml:space="preserve"> 2. Igaz vagy hamis?</w:t>
      </w:r>
    </w:p>
    <w:p w14:paraId="68C0EFED" w14:textId="77777777" w:rsidR="002E0EA6" w:rsidRDefault="00000000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Írj I betűt (igaz) vagy H betűt (hamis)!</w:t>
      </w:r>
    </w:p>
    <w:p w14:paraId="4CC15401" w14:textId="77777777" w:rsidR="002E0EA6" w:rsidRDefault="00000000">
      <w:pPr>
        <w:numPr>
          <w:ilvl w:val="0"/>
          <w:numId w:val="14"/>
        </w:numPr>
      </w:pPr>
      <w:r>
        <w:rPr>
          <w:rFonts w:ascii="Segoe UI Symbol" w:hAnsi="Segoe UI Symbol" w:cs="Segoe UI Symbol"/>
          <w:sz w:val="24"/>
          <w:szCs w:val="24"/>
          <w:lang w:val="hu-HU"/>
        </w:rPr>
        <w:t>☐</w:t>
      </w:r>
      <w:r>
        <w:rPr>
          <w:sz w:val="24"/>
          <w:szCs w:val="24"/>
          <w:lang w:val="hu-HU"/>
        </w:rPr>
        <w:t xml:space="preserve"> A mesélő mindig pontosan tudta, mit mond. </w:t>
      </w:r>
    </w:p>
    <w:p w14:paraId="2FC07C56" w14:textId="77777777" w:rsidR="002E0EA6" w:rsidRDefault="00000000">
      <w:pPr>
        <w:numPr>
          <w:ilvl w:val="0"/>
          <w:numId w:val="14"/>
        </w:numPr>
      </w:pPr>
      <w:r>
        <w:rPr>
          <w:rFonts w:ascii="Segoe UI Symbol" w:hAnsi="Segoe UI Symbol" w:cs="Segoe UI Symbol"/>
          <w:sz w:val="24"/>
          <w:szCs w:val="24"/>
          <w:lang w:val="hu-HU"/>
        </w:rPr>
        <w:t>☐</w:t>
      </w:r>
      <w:r>
        <w:rPr>
          <w:sz w:val="24"/>
          <w:szCs w:val="24"/>
          <w:lang w:val="hu-HU"/>
        </w:rPr>
        <w:t xml:space="preserve"> A szegénylegény nem tudta, merre menjen. </w:t>
      </w:r>
    </w:p>
    <w:p w14:paraId="066EBE25" w14:textId="77777777" w:rsidR="002E0EA6" w:rsidRDefault="00000000">
      <w:pPr>
        <w:numPr>
          <w:ilvl w:val="0"/>
          <w:numId w:val="14"/>
        </w:numPr>
      </w:pPr>
      <w:r>
        <w:rPr>
          <w:rFonts w:ascii="Segoe UI Symbol" w:hAnsi="Segoe UI Symbol" w:cs="Segoe UI Symbol"/>
          <w:sz w:val="24"/>
          <w:szCs w:val="24"/>
          <w:lang w:val="hu-HU"/>
        </w:rPr>
        <w:t>☐</w:t>
      </w:r>
      <w:r>
        <w:rPr>
          <w:sz w:val="24"/>
          <w:szCs w:val="24"/>
          <w:lang w:val="hu-HU"/>
        </w:rPr>
        <w:t xml:space="preserve"> A sárkány segített eligazodni. </w:t>
      </w:r>
    </w:p>
    <w:p w14:paraId="61814F2E" w14:textId="77777777" w:rsidR="002E0EA6" w:rsidRDefault="00000000">
      <w:pPr>
        <w:numPr>
          <w:ilvl w:val="0"/>
          <w:numId w:val="14"/>
        </w:numPr>
      </w:pPr>
      <w:r>
        <w:rPr>
          <w:rFonts w:ascii="Segoe UI Symbol" w:hAnsi="Segoe UI Symbol" w:cs="Segoe UI Symbol"/>
          <w:sz w:val="24"/>
          <w:szCs w:val="24"/>
          <w:lang w:val="hu-HU"/>
        </w:rPr>
        <w:t>☐</w:t>
      </w:r>
      <w:r>
        <w:rPr>
          <w:sz w:val="24"/>
          <w:szCs w:val="24"/>
          <w:lang w:val="hu-HU"/>
        </w:rPr>
        <w:t xml:space="preserve"> A kunyhó tiszta és rendezett volt. </w:t>
      </w:r>
    </w:p>
    <w:p w14:paraId="38C78B53" w14:textId="77777777" w:rsidR="002E0EA6" w:rsidRDefault="00000000">
      <w:pPr>
        <w:numPr>
          <w:ilvl w:val="0"/>
          <w:numId w:val="14"/>
        </w:numPr>
      </w:pPr>
      <w:r>
        <w:rPr>
          <w:rFonts w:ascii="Segoe UI Symbol" w:hAnsi="Segoe UI Symbol" w:cs="Segoe UI Symbol"/>
          <w:sz w:val="24"/>
          <w:szCs w:val="24"/>
          <w:lang w:val="hu-HU"/>
        </w:rPr>
        <w:t>☐</w:t>
      </w:r>
      <w:r>
        <w:rPr>
          <w:sz w:val="24"/>
          <w:szCs w:val="24"/>
          <w:lang w:val="hu-HU"/>
        </w:rPr>
        <w:t xml:space="preserve"> A történetben minden szereplő tudta, kicsoda. </w:t>
      </w:r>
    </w:p>
    <w:p w14:paraId="5A38D368" w14:textId="77777777" w:rsidR="002E0EA6" w:rsidRDefault="00000000">
      <w:r>
        <w:rPr>
          <w:noProof/>
          <w:sz w:val="24"/>
          <w:szCs w:val="24"/>
          <w:lang w:val="hu-HU"/>
        </w:rPr>
        <mc:AlternateContent>
          <mc:Choice Requires="wps">
            <w:drawing>
              <wp:inline distT="0" distB="0" distL="0" distR="0" wp14:anchorId="7872DA8C" wp14:editId="69371FB9">
                <wp:extent cx="41614728" cy="1271"/>
                <wp:effectExtent l="0" t="0" r="28572" b="36829"/>
                <wp:docPr id="1592252050" name="Horizontal Lin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52D3775" id="Horizontal Line 96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11317F8" w14:textId="77777777" w:rsidR="002E0EA6" w:rsidRDefault="00000000">
      <w:r>
        <w:rPr>
          <w:rFonts w:ascii="Segoe UI Symbol" w:hAnsi="Segoe UI Symbol" w:cs="Segoe UI Symbol"/>
          <w:b/>
          <w:bCs/>
          <w:sz w:val="24"/>
          <w:szCs w:val="24"/>
          <w:lang w:val="hu-HU"/>
        </w:rPr>
        <w:t>✏</w:t>
      </w:r>
      <w:r>
        <w:rPr>
          <w:b/>
          <w:bCs/>
          <w:sz w:val="24"/>
          <w:szCs w:val="24"/>
          <w:lang w:val="hu-HU"/>
        </w:rPr>
        <w:t>️ 3. Válaszolj röviden!</w:t>
      </w:r>
    </w:p>
    <w:p w14:paraId="648B611B" w14:textId="77777777" w:rsidR="002E0EA6" w:rsidRDefault="00000000">
      <w:pPr>
        <w:numPr>
          <w:ilvl w:val="0"/>
          <w:numId w:val="15"/>
        </w:numPr>
      </w:pPr>
      <w:r>
        <w:rPr>
          <w:sz w:val="24"/>
          <w:szCs w:val="24"/>
          <w:lang w:val="hu-HU"/>
        </w:rPr>
        <w:t>Mi volt a furcsa a mesélőben?</w:t>
      </w:r>
      <w:r>
        <w:rPr>
          <w:sz w:val="24"/>
          <w:szCs w:val="24"/>
          <w:lang w:val="hu-HU"/>
        </w:rPr>
        <w:br/>
      </w:r>
      <w:r>
        <w:rPr>
          <w:rFonts w:ascii="Segoe UI Emoji" w:hAnsi="Segoe UI Emoji" w:cs="Segoe UI Emoji"/>
          <w:sz w:val="24"/>
          <w:szCs w:val="24"/>
          <w:lang w:val="hu-HU"/>
        </w:rPr>
        <w:t>👉</w:t>
      </w:r>
      <w:r>
        <w:rPr>
          <w:sz w:val="24"/>
          <w:szCs w:val="24"/>
          <w:lang w:val="hu-HU"/>
        </w:rPr>
        <w:t xml:space="preserve"> ______________________________________ </w:t>
      </w:r>
    </w:p>
    <w:p w14:paraId="521924BF" w14:textId="77777777" w:rsidR="002E0EA6" w:rsidRDefault="00000000">
      <w:pPr>
        <w:numPr>
          <w:ilvl w:val="0"/>
          <w:numId w:val="15"/>
        </w:numPr>
      </w:pPr>
      <w:r>
        <w:rPr>
          <w:sz w:val="24"/>
          <w:szCs w:val="24"/>
          <w:lang w:val="hu-HU"/>
        </w:rPr>
        <w:t>Kivel találkozott a szegénylegény útközben?</w:t>
      </w:r>
      <w:r>
        <w:rPr>
          <w:sz w:val="24"/>
          <w:szCs w:val="24"/>
          <w:lang w:val="hu-HU"/>
        </w:rPr>
        <w:br/>
      </w:r>
      <w:r>
        <w:rPr>
          <w:rFonts w:ascii="Segoe UI Emoji" w:hAnsi="Segoe UI Emoji" w:cs="Segoe UI Emoji"/>
          <w:sz w:val="24"/>
          <w:szCs w:val="24"/>
          <w:lang w:val="hu-HU"/>
        </w:rPr>
        <w:t>👉</w:t>
      </w:r>
      <w:r>
        <w:rPr>
          <w:sz w:val="24"/>
          <w:szCs w:val="24"/>
          <w:lang w:val="hu-HU"/>
        </w:rPr>
        <w:t xml:space="preserve"> ______________________________________ </w:t>
      </w:r>
    </w:p>
    <w:p w14:paraId="29A3885B" w14:textId="77777777" w:rsidR="002E0EA6" w:rsidRDefault="00000000">
      <w:pPr>
        <w:numPr>
          <w:ilvl w:val="0"/>
          <w:numId w:val="15"/>
        </w:numPr>
      </w:pPr>
      <w:r>
        <w:rPr>
          <w:sz w:val="24"/>
          <w:szCs w:val="24"/>
          <w:lang w:val="hu-HU"/>
        </w:rPr>
        <w:t>Mit csinált a sárkány a történetben?</w:t>
      </w:r>
      <w:r>
        <w:rPr>
          <w:sz w:val="24"/>
          <w:szCs w:val="24"/>
          <w:lang w:val="hu-HU"/>
        </w:rPr>
        <w:br/>
      </w:r>
      <w:r>
        <w:rPr>
          <w:rFonts w:ascii="Segoe UI Emoji" w:hAnsi="Segoe UI Emoji" w:cs="Segoe UI Emoji"/>
          <w:sz w:val="24"/>
          <w:szCs w:val="24"/>
          <w:lang w:val="hu-HU"/>
        </w:rPr>
        <w:t>👉</w:t>
      </w:r>
      <w:r>
        <w:rPr>
          <w:sz w:val="24"/>
          <w:szCs w:val="24"/>
          <w:lang w:val="hu-HU"/>
        </w:rPr>
        <w:t xml:space="preserve"> ______________________________________ </w:t>
      </w:r>
    </w:p>
    <w:p w14:paraId="01B2E427" w14:textId="77777777" w:rsidR="002E0EA6" w:rsidRDefault="00000000">
      <w:r>
        <w:rPr>
          <w:noProof/>
          <w:sz w:val="24"/>
          <w:szCs w:val="24"/>
          <w:lang w:val="hu-HU"/>
        </w:rPr>
        <mc:AlternateContent>
          <mc:Choice Requires="wps">
            <w:drawing>
              <wp:inline distT="0" distB="0" distL="0" distR="0" wp14:anchorId="02C8E795" wp14:editId="7068FDC4">
                <wp:extent cx="41614728" cy="1271"/>
                <wp:effectExtent l="0" t="0" r="28572" b="36829"/>
                <wp:docPr id="2140095454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82D3339" id="Horizontal Line 9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6E75E85" w14:textId="77777777" w:rsidR="002E0EA6" w:rsidRDefault="00000000">
      <w:r>
        <w:rPr>
          <w:rFonts w:ascii="Segoe UI Emoji" w:hAnsi="Segoe UI Emoji" w:cs="Segoe UI Emoji"/>
          <w:b/>
          <w:bCs/>
          <w:sz w:val="24"/>
          <w:szCs w:val="24"/>
          <w:lang w:val="hu-HU"/>
        </w:rPr>
        <w:lastRenderedPageBreak/>
        <w:t>🔄</w:t>
      </w:r>
      <w:r>
        <w:rPr>
          <w:b/>
          <w:bCs/>
          <w:sz w:val="24"/>
          <w:szCs w:val="24"/>
          <w:lang w:val="hu-HU"/>
        </w:rPr>
        <w:t xml:space="preserve"> 4. Rakd sorrendbe az eseményeket!</w:t>
      </w:r>
    </w:p>
    <w:p w14:paraId="3521F08E" w14:textId="77777777" w:rsidR="002E0EA6" w:rsidRDefault="00000000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Számozd meg (1–4)!</w:t>
      </w:r>
    </w:p>
    <w:p w14:paraId="72165911" w14:textId="77777777" w:rsidR="002E0EA6" w:rsidRDefault="00000000">
      <w:r>
        <w:rPr>
          <w:rFonts w:ascii="Segoe UI Symbol" w:hAnsi="Segoe UI Symbol" w:cs="Segoe UI Symbol"/>
          <w:sz w:val="24"/>
          <w:szCs w:val="24"/>
          <w:lang w:val="hu-HU"/>
        </w:rPr>
        <w:t>☐</w:t>
      </w:r>
      <w:r>
        <w:rPr>
          <w:sz w:val="24"/>
          <w:szCs w:val="24"/>
          <w:lang w:val="hu-HU"/>
        </w:rPr>
        <w:t xml:space="preserve"> Találkozás a sárkánnyal</w:t>
      </w:r>
      <w:r>
        <w:rPr>
          <w:sz w:val="24"/>
          <w:szCs w:val="24"/>
          <w:lang w:val="hu-HU"/>
        </w:rPr>
        <w:br/>
      </w:r>
      <w:r>
        <w:rPr>
          <w:rFonts w:ascii="Segoe UI Symbol" w:hAnsi="Segoe UI Symbol" w:cs="Segoe UI Symbol"/>
          <w:sz w:val="24"/>
          <w:szCs w:val="24"/>
          <w:lang w:val="hu-HU"/>
        </w:rPr>
        <w:t>☐</w:t>
      </w:r>
      <w:r>
        <w:rPr>
          <w:sz w:val="24"/>
          <w:szCs w:val="24"/>
          <w:lang w:val="hu-HU"/>
        </w:rPr>
        <w:t xml:space="preserve"> A szeg</w:t>
      </w:r>
      <w:r>
        <w:rPr>
          <w:rFonts w:cs="Calibri"/>
          <w:sz w:val="24"/>
          <w:szCs w:val="24"/>
          <w:lang w:val="hu-HU"/>
        </w:rPr>
        <w:t>é</w:t>
      </w:r>
      <w:r>
        <w:rPr>
          <w:sz w:val="24"/>
          <w:szCs w:val="24"/>
          <w:lang w:val="hu-HU"/>
        </w:rPr>
        <w:t>nyleg</w:t>
      </w:r>
      <w:r>
        <w:rPr>
          <w:rFonts w:cs="Calibri"/>
          <w:sz w:val="24"/>
          <w:szCs w:val="24"/>
          <w:lang w:val="hu-HU"/>
        </w:rPr>
        <w:t>é</w:t>
      </w:r>
      <w:r>
        <w:rPr>
          <w:sz w:val="24"/>
          <w:szCs w:val="24"/>
          <w:lang w:val="hu-HU"/>
        </w:rPr>
        <w:t>ny elindul</w:t>
      </w:r>
      <w:r>
        <w:rPr>
          <w:sz w:val="24"/>
          <w:szCs w:val="24"/>
          <w:lang w:val="hu-HU"/>
        </w:rPr>
        <w:br/>
      </w:r>
      <w:r>
        <w:rPr>
          <w:rFonts w:ascii="Segoe UI Symbol" w:hAnsi="Segoe UI Symbol" w:cs="Segoe UI Symbol"/>
          <w:sz w:val="24"/>
          <w:szCs w:val="24"/>
          <w:lang w:val="hu-HU"/>
        </w:rPr>
        <w:t>☐</w:t>
      </w:r>
      <w:r>
        <w:rPr>
          <w:sz w:val="24"/>
          <w:szCs w:val="24"/>
          <w:lang w:val="hu-HU"/>
        </w:rPr>
        <w:t xml:space="preserve"> Meg</w:t>
      </w:r>
      <w:r>
        <w:rPr>
          <w:rFonts w:cs="Calibri"/>
          <w:sz w:val="24"/>
          <w:szCs w:val="24"/>
          <w:lang w:val="hu-HU"/>
        </w:rPr>
        <w:t>é</w:t>
      </w:r>
      <w:r>
        <w:rPr>
          <w:sz w:val="24"/>
          <w:szCs w:val="24"/>
          <w:lang w:val="hu-HU"/>
        </w:rPr>
        <w:t>rkeznek a kunyh</w:t>
      </w:r>
      <w:r>
        <w:rPr>
          <w:rFonts w:cs="Calibri"/>
          <w:sz w:val="24"/>
          <w:szCs w:val="24"/>
          <w:lang w:val="hu-HU"/>
        </w:rPr>
        <w:t>ó</w:t>
      </w:r>
      <w:r>
        <w:rPr>
          <w:sz w:val="24"/>
          <w:szCs w:val="24"/>
          <w:lang w:val="hu-HU"/>
        </w:rPr>
        <w:t>ba</w:t>
      </w:r>
      <w:r>
        <w:rPr>
          <w:sz w:val="24"/>
          <w:szCs w:val="24"/>
          <w:lang w:val="hu-HU"/>
        </w:rPr>
        <w:br/>
      </w:r>
      <w:r>
        <w:rPr>
          <w:rFonts w:ascii="Segoe UI Symbol" w:hAnsi="Segoe UI Symbol" w:cs="Segoe UI Symbol"/>
          <w:sz w:val="24"/>
          <w:szCs w:val="24"/>
          <w:lang w:val="hu-HU"/>
        </w:rPr>
        <w:t>☐</w:t>
      </w:r>
      <w:r>
        <w:rPr>
          <w:sz w:val="24"/>
          <w:szCs w:val="24"/>
          <w:lang w:val="hu-HU"/>
        </w:rPr>
        <w:t xml:space="preserve"> </w:t>
      </w:r>
      <w:r>
        <w:rPr>
          <w:rFonts w:cs="Calibri"/>
          <w:sz w:val="24"/>
          <w:szCs w:val="24"/>
          <w:lang w:val="hu-HU"/>
        </w:rPr>
        <w:t>Á</w:t>
      </w:r>
      <w:r>
        <w:rPr>
          <w:sz w:val="24"/>
          <w:szCs w:val="24"/>
          <w:lang w:val="hu-HU"/>
        </w:rPr>
        <w:t>tkelnek a patakon</w:t>
      </w:r>
    </w:p>
    <w:p w14:paraId="5E63C714" w14:textId="77777777" w:rsidR="002E0EA6" w:rsidRDefault="00000000">
      <w:r>
        <w:rPr>
          <w:noProof/>
          <w:sz w:val="24"/>
          <w:szCs w:val="24"/>
          <w:lang w:val="hu-HU"/>
        </w:rPr>
        <mc:AlternateContent>
          <mc:Choice Requires="wps">
            <w:drawing>
              <wp:inline distT="0" distB="0" distL="0" distR="0" wp14:anchorId="06DC42B8" wp14:editId="4AF83049">
                <wp:extent cx="41614728" cy="1271"/>
                <wp:effectExtent l="0" t="0" r="28572" b="36829"/>
                <wp:docPr id="1307849547" name="Horizontal Lin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BA63232" id="Horizontal Line 98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4D9254E" w14:textId="77777777" w:rsidR="002E0EA6" w:rsidRDefault="00000000">
      <w:r>
        <w:rPr>
          <w:rFonts w:ascii="Segoe UI Emoji" w:hAnsi="Segoe UI Emoji" w:cs="Segoe UI Emoji"/>
          <w:b/>
          <w:bCs/>
          <w:sz w:val="24"/>
          <w:szCs w:val="24"/>
          <w:lang w:val="hu-HU"/>
        </w:rPr>
        <w:t>🎭</w:t>
      </w:r>
      <w:r>
        <w:rPr>
          <w:b/>
          <w:bCs/>
          <w:sz w:val="24"/>
          <w:szCs w:val="24"/>
          <w:lang w:val="hu-HU"/>
        </w:rPr>
        <w:t xml:space="preserve"> 5. Mit mondhatott?</w:t>
      </w:r>
    </w:p>
    <w:p w14:paraId="0978EF6A" w14:textId="77777777" w:rsidR="002E0EA6" w:rsidRDefault="00000000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Írd be, mit mondhatott a szereplő!</w:t>
      </w:r>
    </w:p>
    <w:p w14:paraId="7F857352" w14:textId="77777777" w:rsidR="002E0EA6" w:rsidRDefault="00000000">
      <w:r>
        <w:rPr>
          <w:sz w:val="24"/>
          <w:szCs w:val="24"/>
          <w:lang w:val="hu-HU"/>
        </w:rPr>
        <w:t>„Jaj, sárkány, mit csináljunk?”</w:t>
      </w:r>
      <w:r>
        <w:rPr>
          <w:sz w:val="24"/>
          <w:szCs w:val="24"/>
          <w:lang w:val="hu-HU"/>
        </w:rPr>
        <w:br/>
      </w:r>
      <w:r>
        <w:rPr>
          <w:rFonts w:ascii="Segoe UI Emoji" w:hAnsi="Segoe UI Emoji" w:cs="Segoe UI Emoji"/>
          <w:sz w:val="24"/>
          <w:szCs w:val="24"/>
          <w:lang w:val="hu-HU"/>
        </w:rPr>
        <w:t>👉</w:t>
      </w:r>
      <w:r>
        <w:rPr>
          <w:sz w:val="24"/>
          <w:szCs w:val="24"/>
          <w:lang w:val="hu-HU"/>
        </w:rPr>
        <w:t xml:space="preserve"> ______________________________________</w:t>
      </w:r>
    </w:p>
    <w:p w14:paraId="3DA60B5F" w14:textId="77777777" w:rsidR="002E0EA6" w:rsidRDefault="00000000">
      <w:pPr>
        <w:rPr>
          <w:b/>
          <w:bCs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>6. Rajzolj!</w:t>
      </w:r>
    </w:p>
    <w:p w14:paraId="260F1BA6" w14:textId="77777777" w:rsidR="002E0EA6" w:rsidRDefault="00000000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Rajzold le a kedvenc részedet a meséből!</w:t>
      </w:r>
    </w:p>
    <w:p w14:paraId="2CA46481" w14:textId="77777777" w:rsidR="002E0EA6" w:rsidRDefault="00000000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(rajz helye)</w:t>
      </w:r>
    </w:p>
    <w:p w14:paraId="39B0815B" w14:textId="77777777" w:rsidR="002E0EA6" w:rsidRDefault="002E0EA6">
      <w:pPr>
        <w:rPr>
          <w:sz w:val="24"/>
          <w:szCs w:val="24"/>
          <w:lang w:val="hu-HU"/>
        </w:rPr>
      </w:pPr>
    </w:p>
    <w:p w14:paraId="435F4764" w14:textId="77777777" w:rsidR="002E0EA6" w:rsidRDefault="00000000">
      <w:r>
        <w:rPr>
          <w:noProof/>
          <w:sz w:val="24"/>
          <w:szCs w:val="24"/>
          <w:lang w:val="hu-HU"/>
        </w:rPr>
        <mc:AlternateContent>
          <mc:Choice Requires="wps">
            <w:drawing>
              <wp:inline distT="0" distB="0" distL="0" distR="0" wp14:anchorId="2E613723" wp14:editId="628D12A7">
                <wp:extent cx="41614728" cy="1271"/>
                <wp:effectExtent l="0" t="0" r="28572" b="36829"/>
                <wp:docPr id="1097784416" name="Horizontal Lin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61D0CB6" id="Horizontal Line 109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9429E2C" w14:textId="77777777" w:rsidR="002E0EA6" w:rsidRDefault="00000000">
      <w:r>
        <w:rPr>
          <w:rFonts w:ascii="Segoe UI Emoji" w:hAnsi="Segoe UI Emoji" w:cs="Segoe UI Emoji"/>
          <w:b/>
          <w:bCs/>
          <w:sz w:val="24"/>
          <w:szCs w:val="24"/>
          <w:lang w:val="hu-HU"/>
        </w:rPr>
        <w:t>💭</w:t>
      </w:r>
      <w:r>
        <w:rPr>
          <w:b/>
          <w:bCs/>
          <w:sz w:val="24"/>
          <w:szCs w:val="24"/>
          <w:lang w:val="hu-HU"/>
        </w:rPr>
        <w:t xml:space="preserve"> 7. Gondolkodj! (csillagos feladat </w:t>
      </w:r>
      <w:r>
        <w:rPr>
          <w:rFonts w:ascii="Segoe UI Emoji" w:hAnsi="Segoe UI Emoji" w:cs="Segoe UI Emoji"/>
          <w:b/>
          <w:bCs/>
          <w:sz w:val="24"/>
          <w:szCs w:val="24"/>
          <w:lang w:val="hu-HU"/>
        </w:rPr>
        <w:t>⭐</w:t>
      </w:r>
      <w:r>
        <w:rPr>
          <w:b/>
          <w:bCs/>
          <w:sz w:val="24"/>
          <w:szCs w:val="24"/>
          <w:lang w:val="hu-HU"/>
        </w:rPr>
        <w:t>)</w:t>
      </w:r>
    </w:p>
    <w:p w14:paraId="4BBAC577" w14:textId="77777777" w:rsidR="002E0EA6" w:rsidRDefault="00000000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Szerinted miért volt nehéz a mesélőnek elmesélni a történetet?</w:t>
      </w:r>
    </w:p>
    <w:p w14:paraId="57364B02" w14:textId="77777777" w:rsidR="002E0EA6" w:rsidRDefault="00000000">
      <w:r>
        <w:rPr>
          <w:rFonts w:ascii="Segoe UI Emoji" w:hAnsi="Segoe UI Emoji" w:cs="Segoe UI Emoji"/>
          <w:sz w:val="24"/>
          <w:szCs w:val="24"/>
          <w:lang w:val="hu-HU"/>
        </w:rPr>
        <w:t>👉</w:t>
      </w:r>
      <w:r>
        <w:rPr>
          <w:sz w:val="24"/>
          <w:szCs w:val="24"/>
          <w:lang w:val="hu-HU"/>
        </w:rPr>
        <w:t xml:space="preserve"> ______________________________________</w:t>
      </w:r>
      <w:r>
        <w:rPr>
          <w:sz w:val="24"/>
          <w:szCs w:val="24"/>
          <w:lang w:val="hu-HU"/>
        </w:rPr>
        <w:br/>
      </w:r>
      <w:r>
        <w:rPr>
          <w:rFonts w:ascii="Segoe UI Emoji" w:hAnsi="Segoe UI Emoji" w:cs="Segoe UI Emoji"/>
          <w:sz w:val="24"/>
          <w:szCs w:val="24"/>
          <w:lang w:val="hu-HU"/>
        </w:rPr>
        <w:t>👉</w:t>
      </w:r>
      <w:r>
        <w:rPr>
          <w:sz w:val="24"/>
          <w:szCs w:val="24"/>
          <w:lang w:val="hu-HU"/>
        </w:rPr>
        <w:t xml:space="preserve"> ______________________________________</w:t>
      </w:r>
    </w:p>
    <w:p w14:paraId="58E87154" w14:textId="77777777" w:rsidR="002E0EA6" w:rsidRDefault="002E0EA6">
      <w:pPr>
        <w:rPr>
          <w:sz w:val="24"/>
          <w:szCs w:val="24"/>
          <w:lang w:val="hu-HU"/>
        </w:rPr>
      </w:pPr>
    </w:p>
    <w:sectPr w:rsidR="002E0EA6">
      <w:pgSz w:w="12240" w:h="15840"/>
      <w:pgMar w:top="63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AD9CE" w14:textId="77777777" w:rsidR="00C07B61" w:rsidRDefault="00C07B61">
      <w:pPr>
        <w:spacing w:after="0" w:line="240" w:lineRule="auto"/>
      </w:pPr>
      <w:r>
        <w:separator/>
      </w:r>
    </w:p>
  </w:endnote>
  <w:endnote w:type="continuationSeparator" w:id="0">
    <w:p w14:paraId="10A48686" w14:textId="77777777" w:rsidR="00C07B61" w:rsidRDefault="00C0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81D9D" w14:textId="77777777" w:rsidR="00C07B61" w:rsidRDefault="00C07B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CC5181" w14:textId="77777777" w:rsidR="00C07B61" w:rsidRDefault="00C0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480"/>
    <w:multiLevelType w:val="multilevel"/>
    <w:tmpl w:val="C6A05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E16F0C"/>
    <w:multiLevelType w:val="multilevel"/>
    <w:tmpl w:val="F078DFA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785172A"/>
    <w:multiLevelType w:val="multilevel"/>
    <w:tmpl w:val="D0886E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A064161"/>
    <w:multiLevelType w:val="multilevel"/>
    <w:tmpl w:val="F61295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208765A"/>
    <w:multiLevelType w:val="multilevel"/>
    <w:tmpl w:val="7C00AC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755494B"/>
    <w:multiLevelType w:val="multilevel"/>
    <w:tmpl w:val="EE68AB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E5000EC"/>
    <w:multiLevelType w:val="multilevel"/>
    <w:tmpl w:val="F9B077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3082197E"/>
    <w:multiLevelType w:val="multilevel"/>
    <w:tmpl w:val="7264C6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32151C99"/>
    <w:multiLevelType w:val="multilevel"/>
    <w:tmpl w:val="8B6EA2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479D282C"/>
    <w:multiLevelType w:val="multilevel"/>
    <w:tmpl w:val="9B8A7F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516F50FF"/>
    <w:multiLevelType w:val="multilevel"/>
    <w:tmpl w:val="17626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EF3545B"/>
    <w:multiLevelType w:val="multilevel"/>
    <w:tmpl w:val="C45A40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5FA450EC"/>
    <w:multiLevelType w:val="multilevel"/>
    <w:tmpl w:val="7302A7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6033465E"/>
    <w:multiLevelType w:val="multilevel"/>
    <w:tmpl w:val="8334E90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6D7B497E"/>
    <w:multiLevelType w:val="multilevel"/>
    <w:tmpl w:val="528E955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722022996">
    <w:abstractNumId w:val="12"/>
  </w:num>
  <w:num w:numId="2" w16cid:durableId="85808617">
    <w:abstractNumId w:val="7"/>
  </w:num>
  <w:num w:numId="3" w16cid:durableId="1881436416">
    <w:abstractNumId w:val="9"/>
  </w:num>
  <w:num w:numId="4" w16cid:durableId="1117679019">
    <w:abstractNumId w:val="14"/>
  </w:num>
  <w:num w:numId="5" w16cid:durableId="840775599">
    <w:abstractNumId w:val="4"/>
  </w:num>
  <w:num w:numId="6" w16cid:durableId="1123230512">
    <w:abstractNumId w:val="1"/>
  </w:num>
  <w:num w:numId="7" w16cid:durableId="1752504861">
    <w:abstractNumId w:val="5"/>
  </w:num>
  <w:num w:numId="8" w16cid:durableId="1853060051">
    <w:abstractNumId w:val="2"/>
  </w:num>
  <w:num w:numId="9" w16cid:durableId="2116368238">
    <w:abstractNumId w:val="6"/>
  </w:num>
  <w:num w:numId="10" w16cid:durableId="1967661133">
    <w:abstractNumId w:val="8"/>
  </w:num>
  <w:num w:numId="11" w16cid:durableId="2142262162">
    <w:abstractNumId w:val="11"/>
  </w:num>
  <w:num w:numId="12" w16cid:durableId="1532644079">
    <w:abstractNumId w:val="13"/>
  </w:num>
  <w:num w:numId="13" w16cid:durableId="649948529">
    <w:abstractNumId w:val="3"/>
  </w:num>
  <w:num w:numId="14" w16cid:durableId="1900239560">
    <w:abstractNumId w:val="10"/>
  </w:num>
  <w:num w:numId="15" w16cid:durableId="214492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E0EA6"/>
    <w:rsid w:val="002E0EA6"/>
    <w:rsid w:val="004131FA"/>
    <w:rsid w:val="00C07B61"/>
    <w:rsid w:val="00D3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AAF04"/>
  <w15:docId w15:val="{FF67AA22-0007-483F-95E5-F9C721EF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2026-04-03T21:05:00Z</dcterms:created>
  <dcterms:modified xsi:type="dcterms:W3CDTF">2026-04-03T21:05:00Z</dcterms:modified>
</cp:coreProperties>
</file>